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CD8FA" w14:textId="77777777" w:rsidR="00FE576D" w:rsidRPr="00435446" w:rsidRDefault="00224D5C" w:rsidP="00435446">
      <w:pPr>
        <w:pStyle w:val="Title"/>
      </w:pPr>
      <w:sdt>
        <w:sdtPr>
          <w:alias w:val="Enter title:"/>
          <w:tag w:val="Enter title:"/>
          <w:id w:val="-479621438"/>
          <w:placeholder>
            <w:docPart w:val="86E8E1C60B7E4448846AA922B5178DAA"/>
          </w:placeholder>
          <w:temporary/>
          <w:showingPlcHdr/>
          <w15:appearance w15:val="hidden"/>
        </w:sdtPr>
        <w:sdtEndPr/>
        <w:sdtContent>
          <w:r w:rsidR="00C41E6E" w:rsidRPr="00435446">
            <w:t>Minutes</w:t>
          </w:r>
        </w:sdtContent>
      </w:sdt>
    </w:p>
    <w:p w14:paraId="320CD181" w14:textId="77777777" w:rsidR="00FE576D" w:rsidRDefault="00534195">
      <w:pPr>
        <w:pStyle w:val="Subtitle"/>
      </w:pPr>
      <w:r>
        <w:t>GSETA Operations Committee</w:t>
      </w:r>
    </w:p>
    <w:p w14:paraId="30CDFDE2" w14:textId="7377B42E" w:rsidR="00FE576D" w:rsidRDefault="00F71383" w:rsidP="00774146">
      <w:pPr>
        <w:pStyle w:val="Date"/>
      </w:pPr>
      <w:r>
        <w:rPr>
          <w:rStyle w:val="IntenseEmphasis"/>
        </w:rPr>
        <w:t>05</w:t>
      </w:r>
      <w:r w:rsidR="00B85406">
        <w:rPr>
          <w:rStyle w:val="IntenseEmphasis"/>
        </w:rPr>
        <w:t>/0</w:t>
      </w:r>
      <w:r>
        <w:rPr>
          <w:rStyle w:val="IntenseEmphasis"/>
        </w:rPr>
        <w:t>6</w:t>
      </w:r>
      <w:r w:rsidR="004C7AE6">
        <w:rPr>
          <w:rStyle w:val="IntenseEmphasis"/>
        </w:rPr>
        <w:t>/202</w:t>
      </w:r>
      <w:r w:rsidR="00BC0A4B">
        <w:rPr>
          <w:rStyle w:val="IntenseEmphasis"/>
        </w:rPr>
        <w:t>4</w:t>
      </w:r>
    </w:p>
    <w:p w14:paraId="69918D88" w14:textId="1C0889DD" w:rsidR="00FE576D" w:rsidRDefault="007B1257">
      <w:pPr>
        <w:pStyle w:val="Heading1"/>
      </w:pPr>
      <w:r>
        <w:t xml:space="preserve">Call to Order – </w:t>
      </w:r>
    </w:p>
    <w:p w14:paraId="29C331C6" w14:textId="4DA26873" w:rsidR="007B1257" w:rsidRDefault="0046276D" w:rsidP="00154A95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Fran Kuhn</w:t>
      </w:r>
      <w:r w:rsidR="00ED0ECB">
        <w:rPr>
          <w:szCs w:val="22"/>
        </w:rPr>
        <w:t xml:space="preserve"> </w:t>
      </w:r>
      <w:r w:rsidR="007B1257">
        <w:rPr>
          <w:szCs w:val="22"/>
        </w:rPr>
        <w:t>called the meeting to order at 1</w:t>
      </w:r>
      <w:r w:rsidR="001B7DE1">
        <w:rPr>
          <w:szCs w:val="22"/>
        </w:rPr>
        <w:t>0</w:t>
      </w:r>
      <w:r w:rsidR="007B1257">
        <w:rPr>
          <w:szCs w:val="22"/>
        </w:rPr>
        <w:t>:0</w:t>
      </w:r>
      <w:r w:rsidR="00F71383">
        <w:rPr>
          <w:szCs w:val="22"/>
        </w:rPr>
        <w:t>4</w:t>
      </w:r>
      <w:r w:rsidR="00B610F9">
        <w:rPr>
          <w:szCs w:val="22"/>
        </w:rPr>
        <w:t xml:space="preserve"> </w:t>
      </w:r>
      <w:r w:rsidR="001B7DE1">
        <w:rPr>
          <w:szCs w:val="22"/>
        </w:rPr>
        <w:t>a</w:t>
      </w:r>
      <w:r w:rsidR="007B1257">
        <w:rPr>
          <w:szCs w:val="22"/>
        </w:rPr>
        <w:t>m.</w:t>
      </w:r>
    </w:p>
    <w:p w14:paraId="5B82DD20" w14:textId="2C08B236" w:rsidR="009760E4" w:rsidRDefault="009760E4" w:rsidP="00154A95">
      <w:pPr>
        <w:pStyle w:val="ListParagraph"/>
        <w:numPr>
          <w:ilvl w:val="0"/>
          <w:numId w:val="11"/>
        </w:numPr>
        <w:rPr>
          <w:szCs w:val="22"/>
        </w:rPr>
      </w:pPr>
      <w:r>
        <w:rPr>
          <w:szCs w:val="22"/>
        </w:rPr>
        <w:t>A</w:t>
      </w:r>
      <w:r w:rsidR="00616EF4">
        <w:rPr>
          <w:szCs w:val="22"/>
        </w:rPr>
        <w:t xml:space="preserve">pproval </w:t>
      </w:r>
      <w:r w:rsidR="00FE7009">
        <w:rPr>
          <w:szCs w:val="22"/>
        </w:rPr>
        <w:t>of</w:t>
      </w:r>
      <w:r w:rsidR="00616EF4">
        <w:rPr>
          <w:szCs w:val="22"/>
        </w:rPr>
        <w:t xml:space="preserve"> minutes</w:t>
      </w:r>
      <w:r w:rsidR="0046276D">
        <w:rPr>
          <w:szCs w:val="22"/>
        </w:rPr>
        <w:t xml:space="preserve"> from </w:t>
      </w:r>
      <w:r w:rsidR="00F71383">
        <w:rPr>
          <w:szCs w:val="22"/>
        </w:rPr>
        <w:t>April</w:t>
      </w:r>
      <w:r w:rsidR="00B85406">
        <w:rPr>
          <w:szCs w:val="22"/>
        </w:rPr>
        <w:t xml:space="preserve"> </w:t>
      </w:r>
      <w:r w:rsidR="0046276D">
        <w:rPr>
          <w:szCs w:val="22"/>
        </w:rPr>
        <w:t xml:space="preserve">2024.  Motion </w:t>
      </w:r>
      <w:r w:rsidR="00B85406">
        <w:rPr>
          <w:szCs w:val="22"/>
        </w:rPr>
        <w:t>Jaime Gomez</w:t>
      </w:r>
      <w:r w:rsidR="0046276D">
        <w:rPr>
          <w:szCs w:val="22"/>
        </w:rPr>
        <w:t xml:space="preserve">, Second </w:t>
      </w:r>
      <w:r w:rsidR="00F71383">
        <w:rPr>
          <w:szCs w:val="22"/>
        </w:rPr>
        <w:t>Davidene Alpart</w:t>
      </w:r>
      <w:r w:rsidR="0046276D">
        <w:rPr>
          <w:szCs w:val="22"/>
        </w:rPr>
        <w:t>.</w:t>
      </w:r>
      <w:r w:rsidR="00B85406">
        <w:rPr>
          <w:szCs w:val="22"/>
        </w:rPr>
        <w:t xml:space="preserve">  Approved</w:t>
      </w:r>
    </w:p>
    <w:p w14:paraId="08019060" w14:textId="050A0F2A" w:rsidR="00F71383" w:rsidRDefault="00F71383" w:rsidP="00F71383">
      <w:pPr>
        <w:pStyle w:val="Heading1"/>
        <w:pBdr>
          <w:top w:val="single" w:sz="4" w:space="0" w:color="7A610D" w:themeColor="accent3" w:themeShade="80"/>
        </w:pBdr>
      </w:pPr>
      <w:r>
        <w:t>Frances Blanco – Deputy Director -Division on Women –NJ Department of Children &amp; Families</w:t>
      </w:r>
    </w:p>
    <w:p w14:paraId="72849A57" w14:textId="67E921C4" w:rsidR="0081543B" w:rsidRPr="0081543B" w:rsidRDefault="0081543B">
      <w:pPr>
        <w:pStyle w:val="ListParagraph"/>
        <w:numPr>
          <w:ilvl w:val="0"/>
          <w:numId w:val="18"/>
        </w:numPr>
        <w:rPr>
          <w:szCs w:val="22"/>
        </w:rPr>
      </w:pPr>
      <w:r w:rsidRPr="0081543B">
        <w:rPr>
          <w:szCs w:val="22"/>
        </w:rPr>
        <w:t xml:space="preserve">Gave an overview of the history and focus areas of the Division of Women.  </w:t>
      </w:r>
    </w:p>
    <w:p w14:paraId="14004B5E" w14:textId="14DDA0A6" w:rsidR="00F71383" w:rsidRDefault="00F71383" w:rsidP="00F71383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Shared a Power Point on the Empowerment and Advancement Employment Readiness Programs</w:t>
      </w:r>
      <w:r w:rsidR="0081543B">
        <w:rPr>
          <w:szCs w:val="22"/>
        </w:rPr>
        <w:t>.</w:t>
      </w:r>
    </w:p>
    <w:p w14:paraId="6C7554F2" w14:textId="43373B64" w:rsidR="0081543B" w:rsidRDefault="0081543B" w:rsidP="00F71383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Employment Readiness programs, Shared Services, Connected Access Points, Importance of Working Together.</w:t>
      </w:r>
    </w:p>
    <w:p w14:paraId="16BBF5E3" w14:textId="12EB0255" w:rsidR="00DE3199" w:rsidRDefault="00DE3199" w:rsidP="00F71383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Fran will share the list of centers and contact information.  Additionally, the Power Point and contact information will be shared.</w:t>
      </w:r>
    </w:p>
    <w:p w14:paraId="72A10569" w14:textId="75578F67" w:rsidR="00DE3199" w:rsidRDefault="00DE3199" w:rsidP="00F71383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Bergen has the program located in the One Stop.  The Division is looking to replicate this or at the very least having a better relationship with the centers.</w:t>
      </w:r>
    </w:p>
    <w:p w14:paraId="0E9751A8" w14:textId="17CBE11D" w:rsidR="00DE3199" w:rsidRPr="00DE3199" w:rsidRDefault="00DE3199" w:rsidP="00DE3199">
      <w:pPr>
        <w:pStyle w:val="ListParagraph"/>
        <w:numPr>
          <w:ilvl w:val="0"/>
          <w:numId w:val="18"/>
        </w:numPr>
        <w:rPr>
          <w:szCs w:val="22"/>
        </w:rPr>
      </w:pPr>
      <w:r>
        <w:rPr>
          <w:szCs w:val="22"/>
        </w:rPr>
        <w:t>Virgen Velez – Is there a Center in Mercer?  Mercer was not on the list sent out previously.</w:t>
      </w:r>
    </w:p>
    <w:p w14:paraId="12586494" w14:textId="72ABF187" w:rsidR="00DE3199" w:rsidRDefault="00DE3199" w:rsidP="00DE3199">
      <w:pPr>
        <w:pStyle w:val="Heading1"/>
        <w:pBdr>
          <w:top w:val="single" w:sz="4" w:space="0" w:color="7A610D" w:themeColor="accent3" w:themeShade="80"/>
        </w:pBdr>
      </w:pPr>
      <w:r>
        <w:t xml:space="preserve">New AOSOS Access for Vendors – </w:t>
      </w:r>
      <w:r w:rsidR="00C70A23">
        <w:t xml:space="preserve">Sabrina Sullivan, </w:t>
      </w:r>
      <w:r>
        <w:t>Cheryl Neas and the WIOAPOD</w:t>
      </w:r>
    </w:p>
    <w:p w14:paraId="702F752A" w14:textId="07AE1978" w:rsidR="00DE3199" w:rsidRPr="00C70A23" w:rsidRDefault="00C70A23" w:rsidP="00DE3199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Policy WD-PY23 7.1 March 25, 2024, for requesting access to AOSOS for vendors.  </w:t>
      </w:r>
      <w:hyperlink r:id="rId7" w:history="1">
        <w:r>
          <w:rPr>
            <w:rStyle w:val="Hyperlink"/>
          </w:rPr>
          <w:t>WD-PY23-7.1.pdf (nj.gov)</w:t>
        </w:r>
      </w:hyperlink>
    </w:p>
    <w:p w14:paraId="5B32B304" w14:textId="141FD679" w:rsidR="00C70A23" w:rsidRDefault="00C70A23" w:rsidP="00DE3199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Soft launch of this policy – Career Services and Youth vendors only at this point in time.</w:t>
      </w:r>
    </w:p>
    <w:p w14:paraId="011CB8CD" w14:textId="2AE46ACC" w:rsidR="00C70A23" w:rsidRDefault="00C70A23" w:rsidP="00DE3199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All required forms are attached to the policy.</w:t>
      </w:r>
    </w:p>
    <w:p w14:paraId="3EE84C0B" w14:textId="3D32DE98" w:rsidR="00557144" w:rsidRDefault="00557144" w:rsidP="00DE3199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>Discussion regarding the local area’s capacity to train in AOSOS.  There are links to videos and technical assistance guides.</w:t>
      </w:r>
    </w:p>
    <w:p w14:paraId="3A1A3F44" w14:textId="7249462A" w:rsidR="00D44E7E" w:rsidRPr="00822A94" w:rsidRDefault="00D44E7E" w:rsidP="00DA35B7">
      <w:pPr>
        <w:pStyle w:val="ListParagraph"/>
        <w:numPr>
          <w:ilvl w:val="0"/>
          <w:numId w:val="19"/>
        </w:numPr>
        <w:rPr>
          <w:szCs w:val="22"/>
        </w:rPr>
      </w:pPr>
      <w:r w:rsidRPr="00822A94">
        <w:rPr>
          <w:szCs w:val="22"/>
        </w:rPr>
        <w:t>If the Local WDB does not want a vendor to have access to AOSOS then they do not have to grant access.</w:t>
      </w:r>
      <w:r w:rsidR="00822A94" w:rsidRPr="00822A94">
        <w:rPr>
          <w:szCs w:val="22"/>
        </w:rPr>
        <w:t xml:space="preserve">  </w:t>
      </w:r>
      <w:r w:rsidRPr="00822A94">
        <w:rPr>
          <w:szCs w:val="22"/>
        </w:rPr>
        <w:t>Each local area should have a policy regarding access to AOSOS.</w:t>
      </w:r>
    </w:p>
    <w:p w14:paraId="62792203" w14:textId="19F22A96" w:rsidR="00D44E7E" w:rsidRDefault="00D44E7E" w:rsidP="00DE3199">
      <w:pPr>
        <w:pStyle w:val="ListParagraph"/>
        <w:numPr>
          <w:ilvl w:val="0"/>
          <w:numId w:val="19"/>
        </w:numPr>
        <w:rPr>
          <w:szCs w:val="22"/>
        </w:rPr>
      </w:pPr>
      <w:r>
        <w:rPr>
          <w:szCs w:val="22"/>
        </w:rPr>
        <w:t xml:space="preserve">Kendra Lee Introduction.  Kendra is developing a </w:t>
      </w:r>
      <w:r w:rsidR="00011FA5">
        <w:rPr>
          <w:szCs w:val="22"/>
        </w:rPr>
        <w:t>3-year</w:t>
      </w:r>
      <w:r>
        <w:rPr>
          <w:szCs w:val="22"/>
        </w:rPr>
        <w:t xml:space="preserve"> monitoring plan and strategy.</w:t>
      </w:r>
    </w:p>
    <w:p w14:paraId="00462F62" w14:textId="063B5280" w:rsidR="00011FA5" w:rsidRPr="00011FA5" w:rsidRDefault="00CD6F06" w:rsidP="00DE3199">
      <w:pPr>
        <w:pStyle w:val="ListParagraph"/>
        <w:numPr>
          <w:ilvl w:val="0"/>
          <w:numId w:val="19"/>
        </w:numPr>
        <w:rPr>
          <w:b/>
          <w:bCs/>
          <w:i/>
          <w:iCs/>
          <w:szCs w:val="22"/>
        </w:rPr>
      </w:pPr>
      <w:r>
        <w:rPr>
          <w:b/>
          <w:bCs/>
          <w:i/>
          <w:iCs/>
          <w:szCs w:val="22"/>
        </w:rPr>
        <w:t xml:space="preserve">Kelly </w:t>
      </w:r>
      <w:r w:rsidR="00011FA5" w:rsidRPr="00011FA5">
        <w:rPr>
          <w:b/>
          <w:bCs/>
          <w:i/>
          <w:iCs/>
          <w:szCs w:val="22"/>
        </w:rPr>
        <w:t xml:space="preserve">Lost service </w:t>
      </w:r>
    </w:p>
    <w:p w14:paraId="43F95F0F" w14:textId="45A840A4" w:rsidR="00F5544E" w:rsidRDefault="00094327" w:rsidP="00F5544E">
      <w:pPr>
        <w:pStyle w:val="Heading1"/>
        <w:pBdr>
          <w:top w:val="single" w:sz="4" w:space="0" w:color="7A610D" w:themeColor="accent3" w:themeShade="80"/>
        </w:pBdr>
      </w:pPr>
      <w:r>
        <w:t xml:space="preserve">Update:  WFNJ </w:t>
      </w:r>
      <w:r w:rsidR="00B85406">
        <w:t xml:space="preserve">TANF </w:t>
      </w:r>
      <w:r>
        <w:t>Mandate:  Survey results on CSA access; further discussion on the access to Shared Data Warehouse</w:t>
      </w:r>
    </w:p>
    <w:p w14:paraId="6459147B" w14:textId="1CAF455E" w:rsidR="00F5544E" w:rsidRDefault="00011FA5" w:rsidP="00D44E7E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>Sherie needs more time to research and get a resolution to this issue.</w:t>
      </w:r>
    </w:p>
    <w:p w14:paraId="678C0C01" w14:textId="43136EC7" w:rsidR="002C4145" w:rsidRDefault="008D0574" w:rsidP="00D44E7E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Fran suggested </w:t>
      </w:r>
      <w:r w:rsidR="002C4145">
        <w:rPr>
          <w:szCs w:val="22"/>
        </w:rPr>
        <w:t>NJ MMIS Shared Data Warehouse form.  This is a</w:t>
      </w:r>
      <w:r w:rsidR="00F057A8">
        <w:rPr>
          <w:szCs w:val="22"/>
        </w:rPr>
        <w:t>n Excel worksheet read only access</w:t>
      </w:r>
      <w:r>
        <w:rPr>
          <w:szCs w:val="22"/>
        </w:rPr>
        <w:t>.</w:t>
      </w:r>
    </w:p>
    <w:p w14:paraId="61419EAA" w14:textId="04E4708A" w:rsidR="008D0574" w:rsidRPr="00D44E7E" w:rsidRDefault="008D0574" w:rsidP="00D44E7E">
      <w:pPr>
        <w:pStyle w:val="ListParagraph"/>
        <w:numPr>
          <w:ilvl w:val="0"/>
          <w:numId w:val="20"/>
        </w:numPr>
        <w:rPr>
          <w:szCs w:val="22"/>
        </w:rPr>
      </w:pPr>
      <w:r>
        <w:rPr>
          <w:szCs w:val="22"/>
        </w:rPr>
        <w:t xml:space="preserve">Sherie is looking to get a list from Melissa Moody </w:t>
      </w:r>
      <w:r w:rsidR="00603380">
        <w:rPr>
          <w:szCs w:val="22"/>
        </w:rPr>
        <w:t>a list of names, whether or not they are participating, and status.</w:t>
      </w:r>
      <w:r w:rsidR="00CD6F06">
        <w:rPr>
          <w:szCs w:val="22"/>
        </w:rPr>
        <w:t xml:space="preserve">  </w:t>
      </w:r>
      <w:r w:rsidR="001D7F90">
        <w:rPr>
          <w:szCs w:val="22"/>
        </w:rPr>
        <w:t xml:space="preserve">Emailed monthly.  </w:t>
      </w:r>
      <w:r w:rsidR="00CD6F06">
        <w:rPr>
          <w:szCs w:val="22"/>
        </w:rPr>
        <w:t>This is still being worked on.</w:t>
      </w:r>
    </w:p>
    <w:p w14:paraId="7FDD60F7" w14:textId="4799C2AC" w:rsidR="00FE576D" w:rsidRDefault="008E38D6">
      <w:pPr>
        <w:pStyle w:val="Heading1"/>
      </w:pPr>
      <w:r>
        <w:t xml:space="preserve">Adjourn &amp; </w:t>
      </w:r>
      <w:sdt>
        <w:sdtPr>
          <w:alias w:val="Next meeting:"/>
          <w:tag w:val="Next meeting:"/>
          <w:id w:val="-1524860034"/>
          <w:placeholder>
            <w:docPart w:val="9D135D10D6FA4ED8BD21EE4A47ED8374"/>
          </w:placeholder>
          <w:temporary/>
          <w:showingPlcHdr/>
          <w15:appearance w15:val="hidden"/>
        </w:sdtPr>
        <w:sdtEndPr/>
        <w:sdtContent>
          <w:r w:rsidR="005D2056">
            <w:t>Next Meeting</w:t>
          </w:r>
        </w:sdtContent>
      </w:sdt>
    </w:p>
    <w:p w14:paraId="6ADDD791" w14:textId="7C39F031" w:rsidR="00B05906" w:rsidRDefault="00344934" w:rsidP="00F52502">
      <w:pPr>
        <w:pStyle w:val="ListParagraph"/>
        <w:numPr>
          <w:ilvl w:val="0"/>
          <w:numId w:val="13"/>
        </w:numPr>
      </w:pPr>
      <w:r>
        <w:t xml:space="preserve">Meeting Adjourned at </w:t>
      </w:r>
      <w:r w:rsidR="00154A95">
        <w:t>11:</w:t>
      </w:r>
      <w:r w:rsidR="00117378">
        <w:t>38</w:t>
      </w:r>
      <w:r w:rsidR="005F0CE6">
        <w:t xml:space="preserve"> AM</w:t>
      </w:r>
      <w:r w:rsidR="00154A95">
        <w:t xml:space="preserve">.  </w:t>
      </w:r>
      <w:r w:rsidR="008E38D6">
        <w:t xml:space="preserve">Next Meeting:  </w:t>
      </w:r>
      <w:r w:rsidR="00D44E7E">
        <w:t>June 3</w:t>
      </w:r>
      <w:r w:rsidR="00154A95">
        <w:t>, 2024,</w:t>
      </w:r>
      <w:r w:rsidR="003903BC">
        <w:t xml:space="preserve"> </w:t>
      </w:r>
      <w:r w:rsidR="00822A94">
        <w:t>at 10:00</w:t>
      </w:r>
      <w:r w:rsidR="003903BC">
        <w:t>AM</w:t>
      </w:r>
      <w:r w:rsidR="00606683">
        <w:t>.</w:t>
      </w:r>
    </w:p>
    <w:sectPr w:rsidR="00B05906"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EAEAF" w14:textId="77777777" w:rsidR="00D747A0" w:rsidRDefault="00D747A0">
      <w:r>
        <w:separator/>
      </w:r>
    </w:p>
  </w:endnote>
  <w:endnote w:type="continuationSeparator" w:id="0">
    <w:p w14:paraId="2197EB6B" w14:textId="77777777" w:rsidR="00D747A0" w:rsidRDefault="00D7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3673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067E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56437" w14:textId="77777777" w:rsidR="00D747A0" w:rsidRDefault="00D747A0">
      <w:r>
        <w:separator/>
      </w:r>
    </w:p>
  </w:footnote>
  <w:footnote w:type="continuationSeparator" w:id="0">
    <w:p w14:paraId="572C8B4E" w14:textId="77777777" w:rsidR="00D747A0" w:rsidRDefault="00D74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7F45A53"/>
    <w:multiLevelType w:val="hybridMultilevel"/>
    <w:tmpl w:val="50D6A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918AC"/>
    <w:multiLevelType w:val="hybridMultilevel"/>
    <w:tmpl w:val="C596A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30B4"/>
    <w:multiLevelType w:val="hybridMultilevel"/>
    <w:tmpl w:val="EA848912"/>
    <w:lvl w:ilvl="0" w:tplc="627CB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329EB"/>
    <w:multiLevelType w:val="hybridMultilevel"/>
    <w:tmpl w:val="CB8681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31B49"/>
    <w:multiLevelType w:val="hybridMultilevel"/>
    <w:tmpl w:val="CC4AE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23D0C"/>
    <w:multiLevelType w:val="hybridMultilevel"/>
    <w:tmpl w:val="4D54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E25C9"/>
    <w:multiLevelType w:val="hybridMultilevel"/>
    <w:tmpl w:val="B5E6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D71FC"/>
    <w:multiLevelType w:val="hybridMultilevel"/>
    <w:tmpl w:val="62389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E4D77"/>
    <w:multiLevelType w:val="hybridMultilevel"/>
    <w:tmpl w:val="38FA16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D3044"/>
    <w:multiLevelType w:val="hybridMultilevel"/>
    <w:tmpl w:val="CAE44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78050">
    <w:abstractNumId w:val="7"/>
  </w:num>
  <w:num w:numId="2" w16cid:durableId="176044945">
    <w:abstractNumId w:val="6"/>
  </w:num>
  <w:num w:numId="3" w16cid:durableId="891114580">
    <w:abstractNumId w:val="5"/>
  </w:num>
  <w:num w:numId="4" w16cid:durableId="392658918">
    <w:abstractNumId w:val="4"/>
  </w:num>
  <w:num w:numId="5" w16cid:durableId="1928222595">
    <w:abstractNumId w:val="8"/>
  </w:num>
  <w:num w:numId="6" w16cid:durableId="571081820">
    <w:abstractNumId w:val="3"/>
  </w:num>
  <w:num w:numId="7" w16cid:durableId="800224583">
    <w:abstractNumId w:val="2"/>
  </w:num>
  <w:num w:numId="8" w16cid:durableId="1281885073">
    <w:abstractNumId w:val="1"/>
  </w:num>
  <w:num w:numId="9" w16cid:durableId="1146314449">
    <w:abstractNumId w:val="0"/>
  </w:num>
  <w:num w:numId="10" w16cid:durableId="177357688">
    <w:abstractNumId w:val="19"/>
  </w:num>
  <w:num w:numId="11" w16cid:durableId="943684247">
    <w:abstractNumId w:val="16"/>
  </w:num>
  <w:num w:numId="12" w16cid:durableId="1235236324">
    <w:abstractNumId w:val="11"/>
  </w:num>
  <w:num w:numId="13" w16cid:durableId="483863833">
    <w:abstractNumId w:val="14"/>
  </w:num>
  <w:num w:numId="14" w16cid:durableId="1484548036">
    <w:abstractNumId w:val="9"/>
  </w:num>
  <w:num w:numId="15" w16cid:durableId="1157307430">
    <w:abstractNumId w:val="10"/>
  </w:num>
  <w:num w:numId="16" w16cid:durableId="350767331">
    <w:abstractNumId w:val="17"/>
  </w:num>
  <w:num w:numId="17" w16cid:durableId="1071462512">
    <w:abstractNumId w:val="15"/>
  </w:num>
  <w:num w:numId="18" w16cid:durableId="1828012587">
    <w:abstractNumId w:val="12"/>
  </w:num>
  <w:num w:numId="19" w16cid:durableId="1393236455">
    <w:abstractNumId w:val="18"/>
  </w:num>
  <w:num w:numId="20" w16cid:durableId="484054785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95"/>
    <w:rsid w:val="000012A9"/>
    <w:rsid w:val="0000418D"/>
    <w:rsid w:val="000075B0"/>
    <w:rsid w:val="000109C0"/>
    <w:rsid w:val="00011FA5"/>
    <w:rsid w:val="0002020E"/>
    <w:rsid w:val="00022357"/>
    <w:rsid w:val="00024A66"/>
    <w:rsid w:val="00033264"/>
    <w:rsid w:val="00037F4A"/>
    <w:rsid w:val="000437A0"/>
    <w:rsid w:val="00064A50"/>
    <w:rsid w:val="00064EF0"/>
    <w:rsid w:val="000674F5"/>
    <w:rsid w:val="00073C4A"/>
    <w:rsid w:val="000748C5"/>
    <w:rsid w:val="00074A28"/>
    <w:rsid w:val="000763A1"/>
    <w:rsid w:val="00081364"/>
    <w:rsid w:val="00081D4D"/>
    <w:rsid w:val="00083451"/>
    <w:rsid w:val="00086B69"/>
    <w:rsid w:val="00094327"/>
    <w:rsid w:val="00094D6A"/>
    <w:rsid w:val="00097A6D"/>
    <w:rsid w:val="000B1718"/>
    <w:rsid w:val="000B248D"/>
    <w:rsid w:val="000D1B9D"/>
    <w:rsid w:val="000E048E"/>
    <w:rsid w:val="000E2AD9"/>
    <w:rsid w:val="000E7CB2"/>
    <w:rsid w:val="000F21A5"/>
    <w:rsid w:val="001073A0"/>
    <w:rsid w:val="00113037"/>
    <w:rsid w:val="00116E80"/>
    <w:rsid w:val="00117378"/>
    <w:rsid w:val="00117B27"/>
    <w:rsid w:val="00154A95"/>
    <w:rsid w:val="00167802"/>
    <w:rsid w:val="00171823"/>
    <w:rsid w:val="00173ADD"/>
    <w:rsid w:val="00186D40"/>
    <w:rsid w:val="001914A5"/>
    <w:rsid w:val="0019291C"/>
    <w:rsid w:val="0019713B"/>
    <w:rsid w:val="001B2835"/>
    <w:rsid w:val="001B2A04"/>
    <w:rsid w:val="001B5397"/>
    <w:rsid w:val="001B79A1"/>
    <w:rsid w:val="001B7DE1"/>
    <w:rsid w:val="001D1177"/>
    <w:rsid w:val="001D6A5C"/>
    <w:rsid w:val="001D7F90"/>
    <w:rsid w:val="001E2289"/>
    <w:rsid w:val="001E4EAF"/>
    <w:rsid w:val="001E5B47"/>
    <w:rsid w:val="00206EA1"/>
    <w:rsid w:val="002070DF"/>
    <w:rsid w:val="00213D9D"/>
    <w:rsid w:val="00220779"/>
    <w:rsid w:val="00222AD3"/>
    <w:rsid w:val="00224D5C"/>
    <w:rsid w:val="00241F32"/>
    <w:rsid w:val="00242CC9"/>
    <w:rsid w:val="00261852"/>
    <w:rsid w:val="00275D0F"/>
    <w:rsid w:val="00276E92"/>
    <w:rsid w:val="002843B9"/>
    <w:rsid w:val="00287B8E"/>
    <w:rsid w:val="002940BB"/>
    <w:rsid w:val="002A02C3"/>
    <w:rsid w:val="002A2B44"/>
    <w:rsid w:val="002A2FEE"/>
    <w:rsid w:val="002A3AFB"/>
    <w:rsid w:val="002A3FCB"/>
    <w:rsid w:val="002A58E6"/>
    <w:rsid w:val="002A65FD"/>
    <w:rsid w:val="002A6863"/>
    <w:rsid w:val="002A730D"/>
    <w:rsid w:val="002B3B26"/>
    <w:rsid w:val="002B658E"/>
    <w:rsid w:val="002C4145"/>
    <w:rsid w:val="002D3701"/>
    <w:rsid w:val="002E1C06"/>
    <w:rsid w:val="002F7199"/>
    <w:rsid w:val="00301E29"/>
    <w:rsid w:val="0030366E"/>
    <w:rsid w:val="00330660"/>
    <w:rsid w:val="00332F96"/>
    <w:rsid w:val="00344934"/>
    <w:rsid w:val="00351591"/>
    <w:rsid w:val="00357782"/>
    <w:rsid w:val="0036524D"/>
    <w:rsid w:val="00365E74"/>
    <w:rsid w:val="00370566"/>
    <w:rsid w:val="00373EC6"/>
    <w:rsid w:val="00375A7A"/>
    <w:rsid w:val="003850DB"/>
    <w:rsid w:val="003871FA"/>
    <w:rsid w:val="003903BC"/>
    <w:rsid w:val="00390EC1"/>
    <w:rsid w:val="003A1009"/>
    <w:rsid w:val="003B25B6"/>
    <w:rsid w:val="003B5D57"/>
    <w:rsid w:val="003B5FCE"/>
    <w:rsid w:val="003B721F"/>
    <w:rsid w:val="003B7253"/>
    <w:rsid w:val="003C63D5"/>
    <w:rsid w:val="003C6F55"/>
    <w:rsid w:val="003D0C51"/>
    <w:rsid w:val="003D4806"/>
    <w:rsid w:val="003E3F64"/>
    <w:rsid w:val="003F4B75"/>
    <w:rsid w:val="00402E7E"/>
    <w:rsid w:val="0041581A"/>
    <w:rsid w:val="00416222"/>
    <w:rsid w:val="00424F9F"/>
    <w:rsid w:val="004273C1"/>
    <w:rsid w:val="00435446"/>
    <w:rsid w:val="0043720C"/>
    <w:rsid w:val="00440265"/>
    <w:rsid w:val="00450C2E"/>
    <w:rsid w:val="004525D1"/>
    <w:rsid w:val="00460633"/>
    <w:rsid w:val="0046276D"/>
    <w:rsid w:val="00485E19"/>
    <w:rsid w:val="004B5964"/>
    <w:rsid w:val="004B5C18"/>
    <w:rsid w:val="004B7EB8"/>
    <w:rsid w:val="004C30FD"/>
    <w:rsid w:val="004C7AE6"/>
    <w:rsid w:val="004E20F6"/>
    <w:rsid w:val="004E4C02"/>
    <w:rsid w:val="004E548B"/>
    <w:rsid w:val="004E6D9F"/>
    <w:rsid w:val="004E7B66"/>
    <w:rsid w:val="004F4532"/>
    <w:rsid w:val="0051458A"/>
    <w:rsid w:val="00515702"/>
    <w:rsid w:val="005218B1"/>
    <w:rsid w:val="00521909"/>
    <w:rsid w:val="005308F4"/>
    <w:rsid w:val="00533AB1"/>
    <w:rsid w:val="00534195"/>
    <w:rsid w:val="005369D8"/>
    <w:rsid w:val="00540E92"/>
    <w:rsid w:val="0054450E"/>
    <w:rsid w:val="00557144"/>
    <w:rsid w:val="00563004"/>
    <w:rsid w:val="005751CD"/>
    <w:rsid w:val="00580B47"/>
    <w:rsid w:val="0058206D"/>
    <w:rsid w:val="005831B6"/>
    <w:rsid w:val="0058686D"/>
    <w:rsid w:val="00591570"/>
    <w:rsid w:val="00592898"/>
    <w:rsid w:val="00592C9F"/>
    <w:rsid w:val="005B139D"/>
    <w:rsid w:val="005B614B"/>
    <w:rsid w:val="005C5FF6"/>
    <w:rsid w:val="005D2056"/>
    <w:rsid w:val="005D7802"/>
    <w:rsid w:val="005E75DC"/>
    <w:rsid w:val="005F0CE6"/>
    <w:rsid w:val="00603380"/>
    <w:rsid w:val="00606683"/>
    <w:rsid w:val="00616EF4"/>
    <w:rsid w:val="00621A9D"/>
    <w:rsid w:val="00624DF4"/>
    <w:rsid w:val="00626CCB"/>
    <w:rsid w:val="00637444"/>
    <w:rsid w:val="0064085F"/>
    <w:rsid w:val="0064231B"/>
    <w:rsid w:val="006445A8"/>
    <w:rsid w:val="00654C23"/>
    <w:rsid w:val="006604E6"/>
    <w:rsid w:val="0066721E"/>
    <w:rsid w:val="0067613E"/>
    <w:rsid w:val="00684306"/>
    <w:rsid w:val="006909E8"/>
    <w:rsid w:val="006A2BEE"/>
    <w:rsid w:val="006A5104"/>
    <w:rsid w:val="006A58CE"/>
    <w:rsid w:val="006B6FFF"/>
    <w:rsid w:val="006D0F16"/>
    <w:rsid w:val="006E1A8C"/>
    <w:rsid w:val="006E7198"/>
    <w:rsid w:val="006F6264"/>
    <w:rsid w:val="0071421D"/>
    <w:rsid w:val="007173EB"/>
    <w:rsid w:val="00726DF7"/>
    <w:rsid w:val="007319D0"/>
    <w:rsid w:val="00732C23"/>
    <w:rsid w:val="00740002"/>
    <w:rsid w:val="007530EC"/>
    <w:rsid w:val="007638A6"/>
    <w:rsid w:val="00770845"/>
    <w:rsid w:val="007708C5"/>
    <w:rsid w:val="007726BC"/>
    <w:rsid w:val="00774146"/>
    <w:rsid w:val="00783117"/>
    <w:rsid w:val="00786D8E"/>
    <w:rsid w:val="007875D4"/>
    <w:rsid w:val="0079595F"/>
    <w:rsid w:val="007B1257"/>
    <w:rsid w:val="007C1142"/>
    <w:rsid w:val="007F51AE"/>
    <w:rsid w:val="008002E8"/>
    <w:rsid w:val="008034A8"/>
    <w:rsid w:val="00804DA4"/>
    <w:rsid w:val="008146AC"/>
    <w:rsid w:val="0081543B"/>
    <w:rsid w:val="00822A94"/>
    <w:rsid w:val="00840F59"/>
    <w:rsid w:val="008471FC"/>
    <w:rsid w:val="00852223"/>
    <w:rsid w:val="008546FE"/>
    <w:rsid w:val="008627B5"/>
    <w:rsid w:val="0086415B"/>
    <w:rsid w:val="008667B3"/>
    <w:rsid w:val="0087252D"/>
    <w:rsid w:val="008730D0"/>
    <w:rsid w:val="00873B56"/>
    <w:rsid w:val="00874815"/>
    <w:rsid w:val="0087596D"/>
    <w:rsid w:val="0087598E"/>
    <w:rsid w:val="00876CE1"/>
    <w:rsid w:val="00877D2C"/>
    <w:rsid w:val="00883FFD"/>
    <w:rsid w:val="00892D47"/>
    <w:rsid w:val="008A3A4C"/>
    <w:rsid w:val="008A7D02"/>
    <w:rsid w:val="008B44F6"/>
    <w:rsid w:val="008D0574"/>
    <w:rsid w:val="008E029C"/>
    <w:rsid w:val="008E06DD"/>
    <w:rsid w:val="008E1349"/>
    <w:rsid w:val="008E384F"/>
    <w:rsid w:val="008E38D6"/>
    <w:rsid w:val="008E5767"/>
    <w:rsid w:val="008F5063"/>
    <w:rsid w:val="00907EA5"/>
    <w:rsid w:val="00915A8E"/>
    <w:rsid w:val="00925225"/>
    <w:rsid w:val="009432D5"/>
    <w:rsid w:val="00947728"/>
    <w:rsid w:val="009579FE"/>
    <w:rsid w:val="00963C61"/>
    <w:rsid w:val="009705B8"/>
    <w:rsid w:val="009760E4"/>
    <w:rsid w:val="00977580"/>
    <w:rsid w:val="009851B7"/>
    <w:rsid w:val="009A0B27"/>
    <w:rsid w:val="009A31F4"/>
    <w:rsid w:val="009A4E34"/>
    <w:rsid w:val="009A4F80"/>
    <w:rsid w:val="009B3666"/>
    <w:rsid w:val="009C4E31"/>
    <w:rsid w:val="009D055F"/>
    <w:rsid w:val="009D59A5"/>
    <w:rsid w:val="009E07AA"/>
    <w:rsid w:val="009E7D3D"/>
    <w:rsid w:val="00A0293B"/>
    <w:rsid w:val="00A07267"/>
    <w:rsid w:val="00A34BCF"/>
    <w:rsid w:val="00A35D6E"/>
    <w:rsid w:val="00A41538"/>
    <w:rsid w:val="00A45D3D"/>
    <w:rsid w:val="00A5780D"/>
    <w:rsid w:val="00A604E0"/>
    <w:rsid w:val="00A607ED"/>
    <w:rsid w:val="00A61C81"/>
    <w:rsid w:val="00A6689C"/>
    <w:rsid w:val="00A7063F"/>
    <w:rsid w:val="00A70BAC"/>
    <w:rsid w:val="00A717DA"/>
    <w:rsid w:val="00A730F0"/>
    <w:rsid w:val="00A73E01"/>
    <w:rsid w:val="00A750F2"/>
    <w:rsid w:val="00A76041"/>
    <w:rsid w:val="00A96410"/>
    <w:rsid w:val="00AB3E35"/>
    <w:rsid w:val="00AC0B3B"/>
    <w:rsid w:val="00AD065A"/>
    <w:rsid w:val="00AD4251"/>
    <w:rsid w:val="00AE51BC"/>
    <w:rsid w:val="00AF7AAD"/>
    <w:rsid w:val="00B0170E"/>
    <w:rsid w:val="00B05906"/>
    <w:rsid w:val="00B067ED"/>
    <w:rsid w:val="00B10188"/>
    <w:rsid w:val="00B30141"/>
    <w:rsid w:val="00B31614"/>
    <w:rsid w:val="00B327D2"/>
    <w:rsid w:val="00B356FC"/>
    <w:rsid w:val="00B35F2D"/>
    <w:rsid w:val="00B42088"/>
    <w:rsid w:val="00B44D64"/>
    <w:rsid w:val="00B50317"/>
    <w:rsid w:val="00B50A79"/>
    <w:rsid w:val="00B51AD7"/>
    <w:rsid w:val="00B530E5"/>
    <w:rsid w:val="00B5479C"/>
    <w:rsid w:val="00B60741"/>
    <w:rsid w:val="00B610F9"/>
    <w:rsid w:val="00B67E7D"/>
    <w:rsid w:val="00B714BE"/>
    <w:rsid w:val="00B85406"/>
    <w:rsid w:val="00B911A4"/>
    <w:rsid w:val="00B94A8E"/>
    <w:rsid w:val="00BA19E5"/>
    <w:rsid w:val="00BA6E83"/>
    <w:rsid w:val="00BB07A1"/>
    <w:rsid w:val="00BB128D"/>
    <w:rsid w:val="00BC0A4B"/>
    <w:rsid w:val="00BC503B"/>
    <w:rsid w:val="00BC68E1"/>
    <w:rsid w:val="00BE507D"/>
    <w:rsid w:val="00C03F3B"/>
    <w:rsid w:val="00C04B20"/>
    <w:rsid w:val="00C13D1D"/>
    <w:rsid w:val="00C1623E"/>
    <w:rsid w:val="00C23665"/>
    <w:rsid w:val="00C272C7"/>
    <w:rsid w:val="00C316C2"/>
    <w:rsid w:val="00C34E57"/>
    <w:rsid w:val="00C402AB"/>
    <w:rsid w:val="00C41E6E"/>
    <w:rsid w:val="00C45323"/>
    <w:rsid w:val="00C54681"/>
    <w:rsid w:val="00C54C6B"/>
    <w:rsid w:val="00C61D6F"/>
    <w:rsid w:val="00C62A03"/>
    <w:rsid w:val="00C70A23"/>
    <w:rsid w:val="00C7447B"/>
    <w:rsid w:val="00C879E1"/>
    <w:rsid w:val="00C967B4"/>
    <w:rsid w:val="00CA464B"/>
    <w:rsid w:val="00CB4513"/>
    <w:rsid w:val="00CD6B51"/>
    <w:rsid w:val="00CD6F06"/>
    <w:rsid w:val="00CE41FE"/>
    <w:rsid w:val="00CE543A"/>
    <w:rsid w:val="00CF7849"/>
    <w:rsid w:val="00D00170"/>
    <w:rsid w:val="00D01F2A"/>
    <w:rsid w:val="00D12C2C"/>
    <w:rsid w:val="00D12D5E"/>
    <w:rsid w:val="00D44E7E"/>
    <w:rsid w:val="00D462FA"/>
    <w:rsid w:val="00D46B8E"/>
    <w:rsid w:val="00D5248C"/>
    <w:rsid w:val="00D55818"/>
    <w:rsid w:val="00D71455"/>
    <w:rsid w:val="00D737AB"/>
    <w:rsid w:val="00D7385F"/>
    <w:rsid w:val="00D747A0"/>
    <w:rsid w:val="00D7703A"/>
    <w:rsid w:val="00D82D06"/>
    <w:rsid w:val="00DA2419"/>
    <w:rsid w:val="00DB24EB"/>
    <w:rsid w:val="00DB326A"/>
    <w:rsid w:val="00DB56E0"/>
    <w:rsid w:val="00DC51B8"/>
    <w:rsid w:val="00DD08E2"/>
    <w:rsid w:val="00DE3199"/>
    <w:rsid w:val="00DE6A2C"/>
    <w:rsid w:val="00E01221"/>
    <w:rsid w:val="00E02FD0"/>
    <w:rsid w:val="00E04BEC"/>
    <w:rsid w:val="00E1299A"/>
    <w:rsid w:val="00E2042A"/>
    <w:rsid w:val="00E32F43"/>
    <w:rsid w:val="00E35B7E"/>
    <w:rsid w:val="00E428DA"/>
    <w:rsid w:val="00E43745"/>
    <w:rsid w:val="00E445FE"/>
    <w:rsid w:val="00E457EC"/>
    <w:rsid w:val="00E46E9E"/>
    <w:rsid w:val="00E5080D"/>
    <w:rsid w:val="00E60A93"/>
    <w:rsid w:val="00E70A54"/>
    <w:rsid w:val="00E809BC"/>
    <w:rsid w:val="00E9193B"/>
    <w:rsid w:val="00EA117D"/>
    <w:rsid w:val="00EA795A"/>
    <w:rsid w:val="00EB67ED"/>
    <w:rsid w:val="00ED0ECB"/>
    <w:rsid w:val="00ED2AAD"/>
    <w:rsid w:val="00ED3E6B"/>
    <w:rsid w:val="00ED6AB0"/>
    <w:rsid w:val="00ED71FD"/>
    <w:rsid w:val="00F0365E"/>
    <w:rsid w:val="00F056DE"/>
    <w:rsid w:val="00F057A8"/>
    <w:rsid w:val="00F06591"/>
    <w:rsid w:val="00F12D2C"/>
    <w:rsid w:val="00F33AFB"/>
    <w:rsid w:val="00F402A9"/>
    <w:rsid w:val="00F443C0"/>
    <w:rsid w:val="00F46234"/>
    <w:rsid w:val="00F5544E"/>
    <w:rsid w:val="00F60D6B"/>
    <w:rsid w:val="00F60DA0"/>
    <w:rsid w:val="00F629A6"/>
    <w:rsid w:val="00F64C00"/>
    <w:rsid w:val="00F71383"/>
    <w:rsid w:val="00F7638E"/>
    <w:rsid w:val="00F80AFD"/>
    <w:rsid w:val="00F81A7D"/>
    <w:rsid w:val="00F8766F"/>
    <w:rsid w:val="00F9136A"/>
    <w:rsid w:val="00F91D85"/>
    <w:rsid w:val="00F925B9"/>
    <w:rsid w:val="00F930FB"/>
    <w:rsid w:val="00FA0E43"/>
    <w:rsid w:val="00FA3804"/>
    <w:rsid w:val="00FB0BED"/>
    <w:rsid w:val="00FB2E2F"/>
    <w:rsid w:val="00FC05F2"/>
    <w:rsid w:val="00FC4DD2"/>
    <w:rsid w:val="00FC5E9F"/>
    <w:rsid w:val="00FD1E06"/>
    <w:rsid w:val="00FD3904"/>
    <w:rsid w:val="00FD53F3"/>
    <w:rsid w:val="00FD70BA"/>
    <w:rsid w:val="00FE2B08"/>
    <w:rsid w:val="00FE576D"/>
    <w:rsid w:val="00FE7009"/>
    <w:rsid w:val="00FF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08C83D"/>
  <w15:docId w15:val="{ABBA228C-7FF9-428E-965A-7284E6556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0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9D055F"/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A0B27"/>
    <w:rPr>
      <w:color w:val="605E5C"/>
      <w:shd w:val="clear" w:color="auto" w:fill="E1DFDD"/>
    </w:rPr>
  </w:style>
  <w:style w:type="paragraph" w:customStyle="1" w:styleId="Default">
    <w:name w:val="Default"/>
    <w:rsid w:val="00351591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2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j.gov/labor/wioa/documents/resources/WD-PY23-7.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west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E8E1C60B7E4448846AA922B517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967CA-0B61-418F-A80B-D0A9081242C7}"/>
      </w:docPartPr>
      <w:docPartBody>
        <w:p w:rsidR="0019504E" w:rsidRDefault="00AC1A5E">
          <w:pPr>
            <w:pStyle w:val="86E8E1C60B7E4448846AA922B5178DAA"/>
          </w:pPr>
          <w:r w:rsidRPr="00435446">
            <w:t>Minutes</w:t>
          </w:r>
        </w:p>
      </w:docPartBody>
    </w:docPart>
    <w:docPart>
      <w:docPartPr>
        <w:name w:val="9D135D10D6FA4ED8BD21EE4A47ED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A8D3-9276-46C9-A260-02AFBA12274B}"/>
      </w:docPartPr>
      <w:docPartBody>
        <w:p w:rsidR="0019504E" w:rsidRDefault="00AC1A5E">
          <w:pPr>
            <w:pStyle w:val="9D135D10D6FA4ED8BD21EE4A47ED8374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11933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5E"/>
    <w:rsid w:val="000561B4"/>
    <w:rsid w:val="000624A6"/>
    <w:rsid w:val="00090863"/>
    <w:rsid w:val="0011088C"/>
    <w:rsid w:val="00112E06"/>
    <w:rsid w:val="001522B8"/>
    <w:rsid w:val="0019504E"/>
    <w:rsid w:val="00233316"/>
    <w:rsid w:val="002762C2"/>
    <w:rsid w:val="00440580"/>
    <w:rsid w:val="006435A1"/>
    <w:rsid w:val="007175A6"/>
    <w:rsid w:val="0073241D"/>
    <w:rsid w:val="00772E36"/>
    <w:rsid w:val="007D4A4D"/>
    <w:rsid w:val="007D6999"/>
    <w:rsid w:val="007F42E4"/>
    <w:rsid w:val="0085019E"/>
    <w:rsid w:val="008C5914"/>
    <w:rsid w:val="00902395"/>
    <w:rsid w:val="009023FE"/>
    <w:rsid w:val="00991F3B"/>
    <w:rsid w:val="009A11B6"/>
    <w:rsid w:val="009A4F80"/>
    <w:rsid w:val="009C5A4F"/>
    <w:rsid w:val="009E0210"/>
    <w:rsid w:val="009F4B75"/>
    <w:rsid w:val="00A00FBC"/>
    <w:rsid w:val="00A95A59"/>
    <w:rsid w:val="00AA49F7"/>
    <w:rsid w:val="00AC1A5E"/>
    <w:rsid w:val="00B3467B"/>
    <w:rsid w:val="00BC556A"/>
    <w:rsid w:val="00C828DE"/>
    <w:rsid w:val="00C91ED4"/>
    <w:rsid w:val="00CD09C6"/>
    <w:rsid w:val="00D14786"/>
    <w:rsid w:val="00D46A4F"/>
    <w:rsid w:val="00D63F39"/>
    <w:rsid w:val="00E039E8"/>
    <w:rsid w:val="00E226E0"/>
    <w:rsid w:val="00E3455B"/>
    <w:rsid w:val="00EB5C38"/>
    <w:rsid w:val="00EF2E5F"/>
    <w:rsid w:val="00F13E18"/>
    <w:rsid w:val="00F3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6E8E1C60B7E4448846AA922B5178DAA">
    <w:name w:val="86E8E1C60B7E4448846AA922B5178DA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D135D10D6FA4ED8BD21EE4A47ED8374">
    <w:name w:val="9D135D10D6FA4ED8BD21EE4A47ED83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1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Kelly</dc:creator>
  <cp:keywords/>
  <dc:description/>
  <cp:lastModifiedBy>Monica Mulligan</cp:lastModifiedBy>
  <cp:revision>2</cp:revision>
  <cp:lastPrinted>2022-02-25T17:55:00Z</cp:lastPrinted>
  <dcterms:created xsi:type="dcterms:W3CDTF">2024-06-14T19:41:00Z</dcterms:created>
  <dcterms:modified xsi:type="dcterms:W3CDTF">2024-06-14T19:41:00Z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